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7624B" w14:textId="12925030" w:rsidR="00FE186C" w:rsidRPr="005177CA" w:rsidRDefault="738B609D" w:rsidP="314202D4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8683258" wp14:editId="4347F58E">
            <wp:extent cx="921930" cy="504190"/>
            <wp:effectExtent l="0" t="0" r="635" b="0"/>
            <wp:docPr id="1043464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3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1AD5A8" w:rsidRPr="6BFBE172">
        <w:rPr>
          <w:rFonts w:ascii="Tahoma" w:hAnsi="Tahoma" w:cs="Tahoma"/>
          <w:b/>
          <w:bCs/>
        </w:rPr>
        <w:t xml:space="preserve"> </w:t>
      </w:r>
      <w:r w:rsidR="005177CA" w:rsidRPr="6BFBE172">
        <w:rPr>
          <w:rFonts w:ascii="Tahoma" w:hAnsi="Tahoma" w:cs="Tahoma"/>
          <w:b/>
          <w:bCs/>
        </w:rPr>
        <w:t>Holy Family Catholic School</w:t>
      </w:r>
    </w:p>
    <w:p w14:paraId="113CF67B" w14:textId="2BFC62C7" w:rsidR="00FE186C" w:rsidRPr="005177CA" w:rsidRDefault="05D9F28D" w:rsidP="314202D4">
      <w:pPr>
        <w:jc w:val="center"/>
        <w:rPr>
          <w:rFonts w:ascii="Tahoma" w:hAnsi="Tahoma" w:cs="Tahoma"/>
          <w:b/>
          <w:bCs/>
        </w:rPr>
      </w:pPr>
      <w:r w:rsidRPr="05B20BC3">
        <w:rPr>
          <w:rFonts w:ascii="Tahoma" w:hAnsi="Tahoma" w:cs="Tahoma"/>
          <w:b/>
          <w:bCs/>
        </w:rPr>
        <w:t xml:space="preserve">      </w:t>
      </w:r>
      <w:r w:rsidR="3354508A" w:rsidRPr="05B20BC3">
        <w:rPr>
          <w:rFonts w:ascii="Tahoma" w:hAnsi="Tahoma" w:cs="Tahoma"/>
          <w:b/>
          <w:bCs/>
        </w:rPr>
        <w:t>WITHDRAWAL FROM LEARNING REQUEST IN TERM TIME</w:t>
      </w:r>
    </w:p>
    <w:p w14:paraId="3E1CFC7C" w14:textId="678B4049" w:rsidR="00FE186C" w:rsidRPr="005177CA" w:rsidRDefault="00EE01C6" w:rsidP="314202D4">
      <w:pPr>
        <w:jc w:val="both"/>
        <w:rPr>
          <w:rFonts w:ascii="Tahoma" w:hAnsi="Tahoma" w:cs="Tahoma"/>
        </w:rPr>
      </w:pPr>
    </w:p>
    <w:p w14:paraId="52B8C771" w14:textId="56D15584" w:rsidR="00FE186C" w:rsidRPr="005177CA" w:rsidRDefault="005177CA" w:rsidP="314202D4">
      <w:pPr>
        <w:jc w:val="both"/>
        <w:rPr>
          <w:rFonts w:ascii="Tahoma" w:hAnsi="Tahoma" w:cs="Tahoma"/>
        </w:rPr>
      </w:pPr>
      <w:r w:rsidRPr="06EF87F4">
        <w:rPr>
          <w:rFonts w:ascii="Tahoma" w:hAnsi="Tahoma" w:cs="Tahoma"/>
        </w:rPr>
        <w:t xml:space="preserve">Parents may not take their children out of school for any </w:t>
      </w:r>
      <w:r w:rsidR="041F1ED9" w:rsidRPr="06EF87F4">
        <w:rPr>
          <w:rFonts w:ascii="Tahoma" w:hAnsi="Tahoma" w:cs="Tahoma"/>
        </w:rPr>
        <w:t>reason. Term time leave is only allowed in exceptional circumstances</w:t>
      </w:r>
      <w:r w:rsidR="11775BAF" w:rsidRPr="06EF87F4">
        <w:rPr>
          <w:rFonts w:ascii="Tahoma" w:hAnsi="Tahoma" w:cs="Tahoma"/>
        </w:rPr>
        <w:t xml:space="preserve"> communicated in advance with </w:t>
      </w:r>
      <w:r w:rsidR="11775BAF" w:rsidRPr="06EF87F4">
        <w:rPr>
          <w:rFonts w:ascii="Tahoma" w:hAnsi="Tahoma" w:cs="Tahoma"/>
          <w:b/>
          <w:bCs/>
        </w:rPr>
        <w:t>evidence</w:t>
      </w:r>
      <w:r w:rsidR="11775BAF" w:rsidRPr="06EF87F4">
        <w:rPr>
          <w:rFonts w:ascii="Tahoma" w:hAnsi="Tahoma" w:cs="Tahoma"/>
        </w:rPr>
        <w:t xml:space="preserve"> provided as soon as possible to the Headteacher.</w:t>
      </w:r>
      <w:r w:rsidRPr="06EF87F4">
        <w:rPr>
          <w:rFonts w:ascii="Tahoma" w:hAnsi="Tahoma" w:cs="Tahoma"/>
        </w:rPr>
        <w:t xml:space="preserve"> If parents do take their children out of school during term time without authorisation, the absence </w:t>
      </w:r>
      <w:r w:rsidR="181628DD" w:rsidRPr="06EF87F4">
        <w:rPr>
          <w:rFonts w:ascii="Tahoma" w:hAnsi="Tahoma" w:cs="Tahoma"/>
        </w:rPr>
        <w:t>will be</w:t>
      </w:r>
      <w:r w:rsidRPr="06EF87F4">
        <w:rPr>
          <w:rFonts w:ascii="Tahoma" w:hAnsi="Tahoma" w:cs="Tahoma"/>
        </w:rPr>
        <w:t xml:space="preserve"> recorded as unauthorised</w:t>
      </w:r>
      <w:r w:rsidR="5521C66E" w:rsidRPr="06EF87F4">
        <w:rPr>
          <w:rFonts w:ascii="Tahoma" w:hAnsi="Tahoma" w:cs="Tahoma"/>
        </w:rPr>
        <w:t xml:space="preserve"> </w:t>
      </w:r>
      <w:r w:rsidRPr="06EF87F4">
        <w:rPr>
          <w:rFonts w:ascii="Tahoma" w:hAnsi="Tahoma" w:cs="Tahoma"/>
        </w:rPr>
        <w:t xml:space="preserve">and a system of fines </w:t>
      </w:r>
      <w:r w:rsidR="6FCC68B8" w:rsidRPr="06EF87F4">
        <w:rPr>
          <w:rFonts w:ascii="Tahoma" w:hAnsi="Tahoma" w:cs="Tahoma"/>
        </w:rPr>
        <w:t>will apply</w:t>
      </w:r>
      <w:r w:rsidRPr="06EF87F4">
        <w:rPr>
          <w:rFonts w:ascii="Tahoma" w:hAnsi="Tahoma" w:cs="Tahoma"/>
        </w:rPr>
        <w:t>.</w:t>
      </w:r>
      <w:r w:rsidR="4E395A18" w:rsidRPr="06EF87F4">
        <w:rPr>
          <w:rFonts w:ascii="Tahoma" w:hAnsi="Tahoma" w:cs="Tahoma"/>
        </w:rPr>
        <w:t xml:space="preserve"> </w:t>
      </w:r>
      <w:r w:rsidRPr="06EF87F4">
        <w:rPr>
          <w:rFonts w:ascii="Tahoma" w:hAnsi="Tahoma" w:cs="Tahoma"/>
        </w:rPr>
        <w:t xml:space="preserve">The Local Authority </w:t>
      </w:r>
      <w:r w:rsidR="005B2102" w:rsidRPr="06EF87F4">
        <w:rPr>
          <w:rFonts w:ascii="Tahoma" w:hAnsi="Tahoma" w:cs="Tahoma"/>
        </w:rPr>
        <w:t>may</w:t>
      </w:r>
      <w:r w:rsidRPr="06EF87F4">
        <w:rPr>
          <w:rFonts w:ascii="Tahoma" w:hAnsi="Tahoma" w:cs="Tahoma"/>
        </w:rPr>
        <w:t xml:space="preserve"> fine each parent </w:t>
      </w:r>
      <w:r w:rsidRPr="06EF87F4">
        <w:rPr>
          <w:rFonts w:ascii="Tahoma" w:hAnsi="Tahoma" w:cs="Tahoma"/>
          <w:b/>
          <w:bCs/>
        </w:rPr>
        <w:t>£</w:t>
      </w:r>
      <w:r w:rsidR="5D6F53CA" w:rsidRPr="06EF87F4">
        <w:rPr>
          <w:rFonts w:ascii="Tahoma" w:hAnsi="Tahoma" w:cs="Tahoma"/>
          <w:b/>
          <w:bCs/>
        </w:rPr>
        <w:t>8</w:t>
      </w:r>
      <w:r w:rsidRPr="06EF87F4">
        <w:rPr>
          <w:rFonts w:ascii="Tahoma" w:hAnsi="Tahoma" w:cs="Tahoma"/>
          <w:b/>
          <w:bCs/>
        </w:rPr>
        <w:t>0</w:t>
      </w:r>
      <w:r w:rsidRPr="06EF87F4">
        <w:rPr>
          <w:rFonts w:ascii="Tahoma" w:hAnsi="Tahoma" w:cs="Tahoma"/>
        </w:rPr>
        <w:t xml:space="preserve"> per child </w:t>
      </w:r>
      <w:r w:rsidR="4D36EFD1" w:rsidRPr="06EF87F4">
        <w:rPr>
          <w:rFonts w:ascii="Tahoma" w:hAnsi="Tahoma" w:cs="Tahoma"/>
        </w:rPr>
        <w:t xml:space="preserve">per parent </w:t>
      </w:r>
      <w:r w:rsidRPr="06EF87F4">
        <w:rPr>
          <w:rFonts w:ascii="Tahoma" w:hAnsi="Tahoma" w:cs="Tahoma"/>
        </w:rPr>
        <w:t xml:space="preserve">if paid within </w:t>
      </w:r>
      <w:r w:rsidRPr="06EF87F4">
        <w:rPr>
          <w:rFonts w:ascii="Tahoma" w:hAnsi="Tahoma" w:cs="Tahoma"/>
          <w:b/>
          <w:bCs/>
        </w:rPr>
        <w:t>21</w:t>
      </w:r>
      <w:r w:rsidRPr="06EF87F4">
        <w:rPr>
          <w:rFonts w:ascii="Tahoma" w:hAnsi="Tahoma" w:cs="Tahoma"/>
        </w:rPr>
        <w:t xml:space="preserve"> days but increasing to </w:t>
      </w:r>
      <w:r w:rsidRPr="06EF87F4">
        <w:rPr>
          <w:rFonts w:ascii="Tahoma" w:hAnsi="Tahoma" w:cs="Tahoma"/>
          <w:b/>
          <w:bCs/>
        </w:rPr>
        <w:t>£1</w:t>
      </w:r>
      <w:r w:rsidR="56631943" w:rsidRPr="06EF87F4">
        <w:rPr>
          <w:rFonts w:ascii="Tahoma" w:hAnsi="Tahoma" w:cs="Tahoma"/>
          <w:b/>
          <w:bCs/>
        </w:rPr>
        <w:t>6</w:t>
      </w:r>
      <w:r w:rsidRPr="06EF87F4">
        <w:rPr>
          <w:rFonts w:ascii="Tahoma" w:hAnsi="Tahoma" w:cs="Tahoma"/>
          <w:b/>
          <w:bCs/>
        </w:rPr>
        <w:t>0</w:t>
      </w:r>
      <w:r w:rsidRPr="06EF87F4">
        <w:rPr>
          <w:rFonts w:ascii="Tahoma" w:hAnsi="Tahoma" w:cs="Tahoma"/>
        </w:rPr>
        <w:t xml:space="preserve"> </w:t>
      </w:r>
      <w:r w:rsidR="7F7CF372" w:rsidRPr="06EF87F4">
        <w:rPr>
          <w:rFonts w:ascii="Tahoma" w:hAnsi="Tahoma" w:cs="Tahoma"/>
        </w:rPr>
        <w:t xml:space="preserve">per parent per child </w:t>
      </w:r>
      <w:r w:rsidRPr="06EF87F4">
        <w:rPr>
          <w:rFonts w:ascii="Tahoma" w:hAnsi="Tahoma" w:cs="Tahoma"/>
        </w:rPr>
        <w:t xml:space="preserve">if paid within </w:t>
      </w:r>
      <w:r w:rsidRPr="06EF87F4">
        <w:rPr>
          <w:rFonts w:ascii="Tahoma" w:hAnsi="Tahoma" w:cs="Tahoma"/>
          <w:b/>
          <w:bCs/>
        </w:rPr>
        <w:t>28</w:t>
      </w:r>
      <w:r w:rsidRPr="06EF87F4">
        <w:rPr>
          <w:rFonts w:ascii="Tahoma" w:hAnsi="Tahoma" w:cs="Tahoma"/>
        </w:rPr>
        <w:t xml:space="preserve"> days for a child’s unauthorised absence from school.</w:t>
      </w:r>
      <w:r w:rsidR="142D95A3" w:rsidRPr="06EF87F4">
        <w:rPr>
          <w:rFonts w:ascii="Tahoma" w:hAnsi="Tahoma" w:cs="Tahoma"/>
        </w:rPr>
        <w:t xml:space="preserve"> If this request is for a second absence within 3 years of the first request </w:t>
      </w:r>
      <w:r w:rsidR="5F94F028" w:rsidRPr="06EF87F4">
        <w:rPr>
          <w:rFonts w:ascii="Tahoma" w:hAnsi="Tahoma" w:cs="Tahoma"/>
        </w:rPr>
        <w:t xml:space="preserve">the </w:t>
      </w:r>
      <w:r w:rsidR="142D95A3" w:rsidRPr="06EF87F4">
        <w:rPr>
          <w:rFonts w:ascii="Tahoma" w:hAnsi="Tahoma" w:cs="Tahoma"/>
        </w:rPr>
        <w:t xml:space="preserve">fine will be </w:t>
      </w:r>
      <w:r w:rsidR="142D95A3" w:rsidRPr="06EF87F4">
        <w:rPr>
          <w:rFonts w:ascii="Tahoma" w:hAnsi="Tahoma" w:cs="Tahoma"/>
          <w:b/>
          <w:bCs/>
        </w:rPr>
        <w:t>£160</w:t>
      </w:r>
      <w:r w:rsidR="142D95A3" w:rsidRPr="06EF87F4">
        <w:rPr>
          <w:rFonts w:ascii="Tahoma" w:hAnsi="Tahoma" w:cs="Tahoma"/>
        </w:rPr>
        <w:t xml:space="preserve"> per parent per child</w:t>
      </w:r>
      <w:r w:rsidR="45F03279" w:rsidRPr="06EF87F4">
        <w:rPr>
          <w:rFonts w:ascii="Tahoma" w:hAnsi="Tahoma" w:cs="Tahoma"/>
        </w:rPr>
        <w:t>. For third offences within three years the case will b</w:t>
      </w:r>
      <w:r w:rsidR="169E2F1D" w:rsidRPr="06EF87F4">
        <w:rPr>
          <w:rFonts w:ascii="Tahoma" w:hAnsi="Tahoma" w:cs="Tahoma"/>
        </w:rPr>
        <w:t>e</w:t>
      </w:r>
      <w:r w:rsidR="45F03279" w:rsidRPr="06EF87F4">
        <w:rPr>
          <w:rFonts w:ascii="Tahoma" w:hAnsi="Tahoma" w:cs="Tahoma"/>
        </w:rPr>
        <w:t xml:space="preserve"> brought to court.</w:t>
      </w:r>
      <w:r w:rsidRPr="06EF87F4">
        <w:rPr>
          <w:rFonts w:ascii="Tahoma" w:hAnsi="Tahoma" w:cs="Tahoma"/>
        </w:rPr>
        <w:t xml:space="preserve"> I inform you of this in your best interest, as Slough </w:t>
      </w:r>
      <w:r w:rsidR="1902B681" w:rsidRPr="06EF87F4">
        <w:rPr>
          <w:rFonts w:ascii="Tahoma" w:hAnsi="Tahoma" w:cs="Tahoma"/>
        </w:rPr>
        <w:t xml:space="preserve">Local Authority Attendance Service </w:t>
      </w:r>
      <w:r w:rsidR="0F41FF6B" w:rsidRPr="06EF87F4">
        <w:rPr>
          <w:rFonts w:ascii="Tahoma" w:hAnsi="Tahoma" w:cs="Tahoma"/>
        </w:rPr>
        <w:t>have adopted the Department of Education</w:t>
      </w:r>
      <w:r w:rsidR="24E2DCE9" w:rsidRPr="06EF87F4">
        <w:rPr>
          <w:rFonts w:ascii="Tahoma" w:hAnsi="Tahoma" w:cs="Tahoma"/>
        </w:rPr>
        <w:t>’s</w:t>
      </w:r>
      <w:r w:rsidR="0F41FF6B" w:rsidRPr="06EF87F4">
        <w:rPr>
          <w:rFonts w:ascii="Tahoma" w:hAnsi="Tahoma" w:cs="Tahoma"/>
        </w:rPr>
        <w:t xml:space="preserve"> statutory guidance on unauthorised school absence</w:t>
      </w:r>
      <w:r w:rsidRPr="06EF87F4">
        <w:rPr>
          <w:rFonts w:ascii="Tahoma" w:hAnsi="Tahoma" w:cs="Tahom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1814"/>
        <w:gridCol w:w="3692"/>
      </w:tblGrid>
      <w:tr w:rsidR="005177CA" w14:paraId="47D924C0" w14:textId="77777777" w:rsidTr="314202D4">
        <w:tc>
          <w:tcPr>
            <w:tcW w:w="5070" w:type="dxa"/>
          </w:tcPr>
          <w:p w14:paraId="24DFDED2" w14:textId="77777777" w:rsidR="005177CA" w:rsidRPr="00D63AF1" w:rsidRDefault="005177CA" w:rsidP="005B2102">
            <w:pPr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>Child’s name</w:t>
            </w:r>
          </w:p>
        </w:tc>
        <w:tc>
          <w:tcPr>
            <w:tcW w:w="1842" w:type="dxa"/>
          </w:tcPr>
          <w:p w14:paraId="2EEC78D0" w14:textId="77777777" w:rsidR="005177CA" w:rsidRPr="00D63AF1" w:rsidRDefault="005177CA" w:rsidP="005B2102">
            <w:pPr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>Year Group</w:t>
            </w:r>
          </w:p>
        </w:tc>
        <w:tc>
          <w:tcPr>
            <w:tcW w:w="3770" w:type="dxa"/>
          </w:tcPr>
          <w:p w14:paraId="6E70D265" w14:textId="77777777" w:rsidR="005177CA" w:rsidRPr="00D63AF1" w:rsidRDefault="005177CA" w:rsidP="005B2102">
            <w:pPr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>Class Teacher</w:t>
            </w:r>
          </w:p>
          <w:p w14:paraId="0A37501D" w14:textId="77777777" w:rsidR="005177CA" w:rsidRPr="00D63AF1" w:rsidRDefault="005177CA" w:rsidP="005177CA">
            <w:pPr>
              <w:jc w:val="center"/>
              <w:rPr>
                <w:rFonts w:ascii="Tahoma" w:hAnsi="Tahoma" w:cs="Tahoma"/>
                <w:b/>
              </w:rPr>
            </w:pPr>
          </w:p>
          <w:p w14:paraId="5DAB6C7B" w14:textId="77777777" w:rsidR="005177CA" w:rsidRPr="00D63AF1" w:rsidRDefault="005177CA" w:rsidP="005177C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177CA" w14:paraId="31252831" w14:textId="77777777" w:rsidTr="314202D4">
        <w:tc>
          <w:tcPr>
            <w:tcW w:w="10682" w:type="dxa"/>
            <w:gridSpan w:val="3"/>
          </w:tcPr>
          <w:p w14:paraId="2FB8879F" w14:textId="77777777" w:rsidR="005177CA" w:rsidRPr="00D63AF1" w:rsidRDefault="005177CA" w:rsidP="005177CA">
            <w:pPr>
              <w:jc w:val="both"/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>Date</w:t>
            </w:r>
            <w:r w:rsidR="004C1E9F">
              <w:rPr>
                <w:rFonts w:ascii="Tahoma" w:hAnsi="Tahoma" w:cs="Tahoma"/>
                <w:b/>
              </w:rPr>
              <w:t>(</w:t>
            </w:r>
            <w:r w:rsidRPr="00D63AF1">
              <w:rPr>
                <w:rFonts w:ascii="Tahoma" w:hAnsi="Tahoma" w:cs="Tahoma"/>
                <w:b/>
              </w:rPr>
              <w:t>s</w:t>
            </w:r>
            <w:r w:rsidR="004C1E9F">
              <w:rPr>
                <w:rFonts w:ascii="Tahoma" w:hAnsi="Tahoma" w:cs="Tahoma"/>
                <w:b/>
              </w:rPr>
              <w:t>)</w:t>
            </w:r>
            <w:r w:rsidRPr="00D63AF1">
              <w:rPr>
                <w:rFonts w:ascii="Tahoma" w:hAnsi="Tahoma" w:cs="Tahoma"/>
                <w:b/>
              </w:rPr>
              <w:t xml:space="preserve"> of application for leave</w:t>
            </w:r>
          </w:p>
          <w:p w14:paraId="02EB378F" w14:textId="77777777" w:rsidR="005177CA" w:rsidRPr="00D63AF1" w:rsidRDefault="005177CA" w:rsidP="005177CA">
            <w:pPr>
              <w:jc w:val="both"/>
              <w:rPr>
                <w:rFonts w:ascii="Tahoma" w:hAnsi="Tahoma" w:cs="Tahoma"/>
                <w:b/>
              </w:rPr>
            </w:pPr>
          </w:p>
          <w:p w14:paraId="57A9BDDB" w14:textId="77777777" w:rsidR="005177CA" w:rsidRPr="00D63AF1" w:rsidRDefault="005177CA" w:rsidP="005177CA">
            <w:pPr>
              <w:jc w:val="both"/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 xml:space="preserve">From:                                   </w:t>
            </w:r>
            <w:r w:rsidR="00D63AF1">
              <w:rPr>
                <w:rFonts w:ascii="Tahoma" w:hAnsi="Tahoma" w:cs="Tahoma"/>
                <w:b/>
              </w:rPr>
              <w:t xml:space="preserve">  </w:t>
            </w:r>
            <w:r w:rsidRPr="00D63AF1">
              <w:rPr>
                <w:rFonts w:ascii="Tahoma" w:hAnsi="Tahoma" w:cs="Tahoma"/>
                <w:b/>
              </w:rPr>
              <w:t xml:space="preserve">   To:                                   </w:t>
            </w:r>
            <w:r w:rsidR="00D63AF1">
              <w:rPr>
                <w:rFonts w:ascii="Tahoma" w:hAnsi="Tahoma" w:cs="Tahoma"/>
                <w:b/>
              </w:rPr>
              <w:t xml:space="preserve">    </w:t>
            </w:r>
            <w:r w:rsidRPr="00D63AF1">
              <w:rPr>
                <w:rFonts w:ascii="Tahoma" w:hAnsi="Tahoma" w:cs="Tahoma"/>
                <w:b/>
              </w:rPr>
              <w:t>Number of School Days required:</w:t>
            </w:r>
          </w:p>
        </w:tc>
      </w:tr>
      <w:tr w:rsidR="005177CA" w14:paraId="06A3BAF4" w14:textId="77777777" w:rsidTr="314202D4">
        <w:trPr>
          <w:trHeight w:val="6780"/>
        </w:trPr>
        <w:tc>
          <w:tcPr>
            <w:tcW w:w="10682" w:type="dxa"/>
            <w:gridSpan w:val="3"/>
          </w:tcPr>
          <w:p w14:paraId="6A05A809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278E8FF1" w14:textId="77777777" w:rsidR="005177CA" w:rsidRPr="00D63AF1" w:rsidRDefault="005177CA" w:rsidP="005177CA">
            <w:pPr>
              <w:jc w:val="both"/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>Reason for application for absence from school:</w:t>
            </w:r>
          </w:p>
          <w:p w14:paraId="5A39BBE3" w14:textId="77777777" w:rsidR="005177CA" w:rsidRPr="00D63AF1" w:rsidRDefault="005177CA" w:rsidP="005177CA">
            <w:pPr>
              <w:jc w:val="both"/>
              <w:rPr>
                <w:rFonts w:ascii="Tahoma" w:hAnsi="Tahoma" w:cs="Tahoma"/>
                <w:b/>
              </w:rPr>
            </w:pPr>
          </w:p>
          <w:p w14:paraId="41C8F396" w14:textId="77777777" w:rsidR="005177CA" w:rsidRPr="00D63AF1" w:rsidRDefault="005177CA" w:rsidP="005177CA">
            <w:pPr>
              <w:jc w:val="both"/>
              <w:rPr>
                <w:rFonts w:ascii="Tahoma" w:hAnsi="Tahoma" w:cs="Tahoma"/>
                <w:b/>
              </w:rPr>
            </w:pPr>
          </w:p>
          <w:p w14:paraId="72A3D3EC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0D0B940D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0E27B00A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60061E4C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44EAFD9C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4B94D5A5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3DEEC669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3656B9AB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45FB0818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049F31CB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53128261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62486C05" w14:textId="77777777" w:rsidR="005177CA" w:rsidRDefault="005177CA" w:rsidP="005177CA">
            <w:pPr>
              <w:jc w:val="both"/>
              <w:rPr>
                <w:rFonts w:ascii="Tahoma" w:hAnsi="Tahoma" w:cs="Tahoma"/>
              </w:rPr>
            </w:pPr>
          </w:p>
          <w:p w14:paraId="29023BE9" w14:textId="0CF64EDB" w:rsidR="00D63AF1" w:rsidRDefault="00D63AF1" w:rsidP="314202D4">
            <w:pPr>
              <w:jc w:val="both"/>
              <w:rPr>
                <w:rFonts w:ascii="Tahoma" w:hAnsi="Tahoma" w:cs="Tahoma"/>
              </w:rPr>
            </w:pPr>
          </w:p>
          <w:p w14:paraId="2946DB82" w14:textId="48C2C89D" w:rsidR="00D63AF1" w:rsidRDefault="00D63AF1" w:rsidP="2D0F4A91">
            <w:pPr>
              <w:jc w:val="both"/>
              <w:rPr>
                <w:rFonts w:ascii="Tahoma" w:hAnsi="Tahoma" w:cs="Tahoma"/>
              </w:rPr>
            </w:pPr>
          </w:p>
        </w:tc>
      </w:tr>
      <w:tr w:rsidR="00D63AF1" w14:paraId="2740800C" w14:textId="77777777" w:rsidTr="314202D4">
        <w:trPr>
          <w:trHeight w:val="300"/>
        </w:trPr>
        <w:tc>
          <w:tcPr>
            <w:tcW w:w="10682" w:type="dxa"/>
            <w:gridSpan w:val="3"/>
          </w:tcPr>
          <w:p w14:paraId="51154A36" w14:textId="77777777" w:rsidR="00D63AF1" w:rsidRPr="00D63AF1" w:rsidRDefault="00D63AF1" w:rsidP="005177CA">
            <w:pPr>
              <w:jc w:val="both"/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>Parent/Carer Signature                                                       Date:</w:t>
            </w:r>
          </w:p>
          <w:p w14:paraId="5997CC1D" w14:textId="77777777" w:rsidR="00D63AF1" w:rsidRPr="00D63AF1" w:rsidRDefault="00D63AF1" w:rsidP="005177CA">
            <w:pPr>
              <w:jc w:val="both"/>
              <w:rPr>
                <w:rFonts w:ascii="Tahoma" w:hAnsi="Tahoma" w:cs="Tahoma"/>
                <w:b/>
              </w:rPr>
            </w:pPr>
          </w:p>
          <w:p w14:paraId="6B699379" w14:textId="4AEBD90C" w:rsidR="00D63AF1" w:rsidRPr="00D63AF1" w:rsidRDefault="00D63AF1" w:rsidP="2D0F4A9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63AF1" w14:paraId="6A4D10A1" w14:textId="77777777" w:rsidTr="314202D4">
        <w:trPr>
          <w:trHeight w:val="300"/>
        </w:trPr>
        <w:tc>
          <w:tcPr>
            <w:tcW w:w="10682" w:type="dxa"/>
            <w:gridSpan w:val="3"/>
          </w:tcPr>
          <w:p w14:paraId="42690759" w14:textId="77777777" w:rsidR="00D63AF1" w:rsidRPr="00D63AF1" w:rsidRDefault="00D63AF1" w:rsidP="005177CA">
            <w:pPr>
              <w:jc w:val="both"/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>Authorised/not authorised</w:t>
            </w:r>
          </w:p>
          <w:p w14:paraId="1F72F646" w14:textId="453D6DEE" w:rsidR="00D63AF1" w:rsidRPr="00D63AF1" w:rsidRDefault="00D63AF1" w:rsidP="2D0F4A9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6C93ADC4" w14:textId="77777777" w:rsidR="00D63AF1" w:rsidRPr="00D63AF1" w:rsidRDefault="00D63AF1" w:rsidP="00D63AF1">
            <w:pPr>
              <w:jc w:val="both"/>
              <w:rPr>
                <w:rFonts w:ascii="Tahoma" w:hAnsi="Tahoma" w:cs="Tahoma"/>
                <w:b/>
              </w:rPr>
            </w:pPr>
            <w:r w:rsidRPr="00D63AF1">
              <w:rPr>
                <w:rFonts w:ascii="Tahoma" w:hAnsi="Tahoma" w:cs="Tahoma"/>
                <w:b/>
              </w:rPr>
              <w:t>Signed                                                                           (Headteacher)</w:t>
            </w:r>
          </w:p>
        </w:tc>
      </w:tr>
    </w:tbl>
    <w:p w14:paraId="4D06FE0F" w14:textId="00A8E131" w:rsidR="314202D4" w:rsidRDefault="314202D4" w:rsidP="314202D4">
      <w:pPr>
        <w:jc w:val="both"/>
        <w:rPr>
          <w:rFonts w:ascii="Tahoma" w:hAnsi="Tahoma" w:cs="Tahoma"/>
        </w:rPr>
      </w:pPr>
    </w:p>
    <w:sectPr w:rsidR="314202D4" w:rsidSect="001B7F0E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2E"/>
    <w:rsid w:val="000D1A2E"/>
    <w:rsid w:val="001B7F0E"/>
    <w:rsid w:val="0029496A"/>
    <w:rsid w:val="004C1E9F"/>
    <w:rsid w:val="005177CA"/>
    <w:rsid w:val="005B2102"/>
    <w:rsid w:val="005E2CD3"/>
    <w:rsid w:val="00626D86"/>
    <w:rsid w:val="00727C3B"/>
    <w:rsid w:val="008D0755"/>
    <w:rsid w:val="00D63AF1"/>
    <w:rsid w:val="00E87800"/>
    <w:rsid w:val="00EE01C6"/>
    <w:rsid w:val="01C014A5"/>
    <w:rsid w:val="041F1ED9"/>
    <w:rsid w:val="05B20BC3"/>
    <w:rsid w:val="05D9F28D"/>
    <w:rsid w:val="06135977"/>
    <w:rsid w:val="06EF87F4"/>
    <w:rsid w:val="0F41FF6B"/>
    <w:rsid w:val="0FDD043B"/>
    <w:rsid w:val="102718C2"/>
    <w:rsid w:val="112F5BDF"/>
    <w:rsid w:val="11775BAF"/>
    <w:rsid w:val="12E8EC97"/>
    <w:rsid w:val="142D95A3"/>
    <w:rsid w:val="14A06D51"/>
    <w:rsid w:val="15B4FB1F"/>
    <w:rsid w:val="169E2F1D"/>
    <w:rsid w:val="170829D1"/>
    <w:rsid w:val="181628DD"/>
    <w:rsid w:val="1902B681"/>
    <w:rsid w:val="1E2CB50E"/>
    <w:rsid w:val="21E4EA17"/>
    <w:rsid w:val="23C8E7E1"/>
    <w:rsid w:val="24E2DCE9"/>
    <w:rsid w:val="24ED5EBA"/>
    <w:rsid w:val="26FF1B49"/>
    <w:rsid w:val="2A86C4A6"/>
    <w:rsid w:val="2C1AD5A8"/>
    <w:rsid w:val="2CAF6124"/>
    <w:rsid w:val="2D0F4A91"/>
    <w:rsid w:val="2E1CF12F"/>
    <w:rsid w:val="30A11AEE"/>
    <w:rsid w:val="314202D4"/>
    <w:rsid w:val="3354508A"/>
    <w:rsid w:val="33E1B379"/>
    <w:rsid w:val="36538C78"/>
    <w:rsid w:val="36B88BD2"/>
    <w:rsid w:val="3C05B37B"/>
    <w:rsid w:val="3D7C696E"/>
    <w:rsid w:val="3F836434"/>
    <w:rsid w:val="45F03279"/>
    <w:rsid w:val="4B1375FB"/>
    <w:rsid w:val="4D36EFD1"/>
    <w:rsid w:val="4DC59D01"/>
    <w:rsid w:val="4DFA13BE"/>
    <w:rsid w:val="4E395A18"/>
    <w:rsid w:val="5521C66E"/>
    <w:rsid w:val="56631943"/>
    <w:rsid w:val="57217247"/>
    <w:rsid w:val="58C3CBC0"/>
    <w:rsid w:val="5D6F53CA"/>
    <w:rsid w:val="5D9352AB"/>
    <w:rsid w:val="5EA450BF"/>
    <w:rsid w:val="5F94F028"/>
    <w:rsid w:val="61068C10"/>
    <w:rsid w:val="64A1E471"/>
    <w:rsid w:val="64D4AB76"/>
    <w:rsid w:val="6BFBE172"/>
    <w:rsid w:val="6FCC68B8"/>
    <w:rsid w:val="738B609D"/>
    <w:rsid w:val="741D4F37"/>
    <w:rsid w:val="7D4B7F2A"/>
    <w:rsid w:val="7F7CF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FB72"/>
  <w15:docId w15:val="{97CA6E6F-5E1F-4CAD-8562-5E6D54AC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F0E"/>
    <w:pPr>
      <w:spacing w:after="0" w:line="240" w:lineRule="auto"/>
    </w:pPr>
  </w:style>
  <w:style w:type="table" w:styleId="TableGrid">
    <w:name w:val="Table Grid"/>
    <w:basedOn w:val="TableNormal"/>
    <w:uiPriority w:val="39"/>
    <w:rsid w:val="0051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CF4630C1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Benn</dc:creator>
  <cp:lastModifiedBy>Clare Doyle</cp:lastModifiedBy>
  <cp:revision>2</cp:revision>
  <cp:lastPrinted>2015-10-07T14:08:00Z</cp:lastPrinted>
  <dcterms:created xsi:type="dcterms:W3CDTF">2024-09-26T08:08:00Z</dcterms:created>
  <dcterms:modified xsi:type="dcterms:W3CDTF">2024-09-26T08:08:00Z</dcterms:modified>
</cp:coreProperties>
</file>