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69" w:rsidRPr="009F7EEA" w:rsidRDefault="00527769" w:rsidP="00527769">
      <w:pPr>
        <w:tabs>
          <w:tab w:val="left" w:pos="5400"/>
        </w:tabs>
        <w:spacing w:after="160" w:line="259" w:lineRule="auto"/>
        <w:jc w:val="right"/>
        <w:rPr>
          <w:rFonts w:ascii="Tahoma" w:hAnsi="Tahoma" w:cs="Tahoma"/>
          <w:color w:val="0000FF"/>
          <w:sz w:val="32"/>
          <w:szCs w:val="32"/>
        </w:rPr>
      </w:pPr>
      <w:bookmarkStart w:id="0" w:name="_GoBack"/>
      <w:bookmarkEnd w:id="0"/>
      <w:r w:rsidRPr="009F7EE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51E9E3A2" wp14:editId="14CE9C6A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EEA">
        <w:rPr>
          <w:rFonts w:ascii="Tahoma" w:hAnsi="Tahoma" w:cs="Tahoma"/>
          <w:sz w:val="32"/>
          <w:szCs w:val="32"/>
        </w:rPr>
        <w:t xml:space="preserve">    Holy Family Catholic Primary School</w:t>
      </w:r>
    </w:p>
    <w:p w:rsidR="00527769" w:rsidRPr="009F7EEA" w:rsidRDefault="00527769" w:rsidP="00527769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i/>
          <w:u w:val="single"/>
        </w:rPr>
      </w:pPr>
    </w:p>
    <w:p w:rsidR="00527769" w:rsidRPr="009F7EEA" w:rsidRDefault="00527769" w:rsidP="00527769">
      <w:pPr>
        <w:keepNext/>
        <w:spacing w:after="0" w:line="240" w:lineRule="auto"/>
        <w:jc w:val="right"/>
        <w:outlineLvl w:val="2"/>
        <w:rPr>
          <w:rFonts w:ascii="Tahoma" w:eastAsia="Times New Roman" w:hAnsi="Tahoma" w:cs="Tahoma"/>
          <w:b/>
          <w:i/>
          <w:sz w:val="24"/>
          <w:szCs w:val="24"/>
          <w:u w:val="single"/>
        </w:rPr>
      </w:pPr>
    </w:p>
    <w:p w:rsidR="00527769" w:rsidRPr="009F7EEA" w:rsidRDefault="00527769" w:rsidP="00527769">
      <w:pPr>
        <w:spacing w:after="160" w:line="259" w:lineRule="auto"/>
        <w:rPr>
          <w:rFonts w:ascii="Tahoma" w:hAnsi="Tahoma" w:cs="Tahoma"/>
          <w:u w:val="single"/>
        </w:rPr>
      </w:pPr>
    </w:p>
    <w:p w:rsidR="00527769" w:rsidRPr="009F7EEA" w:rsidRDefault="00527769" w:rsidP="005D602F">
      <w:pPr>
        <w:spacing w:after="360" w:line="259" w:lineRule="auto"/>
        <w:rPr>
          <w:rFonts w:ascii="Tahoma" w:hAnsi="Tahoma" w:cs="Tahoma"/>
          <w:b/>
          <w:sz w:val="28"/>
          <w:szCs w:val="28"/>
          <w:u w:val="single"/>
        </w:rPr>
      </w:pPr>
      <w:bookmarkStart w:id="1" w:name="_Hlk177634656"/>
      <w:r w:rsidRPr="009F7EEA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5D602F">
        <w:rPr>
          <w:rFonts w:ascii="Tahoma" w:hAnsi="Tahoma" w:cs="Tahoma"/>
          <w:b/>
          <w:sz w:val="28"/>
          <w:szCs w:val="28"/>
          <w:u w:val="single"/>
        </w:rPr>
        <w:t>RECEPTION SUPPLEMENTARY FORM</w:t>
      </w:r>
    </w:p>
    <w:bookmarkEnd w:id="1"/>
    <w:p w:rsidR="00860483" w:rsidRPr="00860483" w:rsidRDefault="00860483" w:rsidP="008604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860483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1.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860483" w:rsidRPr="00860483" w:rsidRDefault="00860483" w:rsidP="00860483">
      <w:pPr>
        <w:spacing w:after="160" w:line="259" w:lineRule="auto"/>
        <w:rPr>
          <w:rFonts w:ascii="Tahoma" w:hAnsi="Tahoma" w:cs="Tahoma"/>
          <w:b/>
          <w:sz w:val="20"/>
          <w:szCs w:val="20"/>
          <w:u w:val="single"/>
        </w:rPr>
      </w:pPr>
      <w:r w:rsidRPr="00860483">
        <w:rPr>
          <w:rFonts w:ascii="Tahoma" w:hAnsi="Tahoma" w:cs="Tahoma"/>
          <w:b/>
          <w:sz w:val="20"/>
          <w:szCs w:val="20"/>
        </w:rPr>
        <w:t>2.</w:t>
      </w:r>
      <w:r w:rsidRPr="00860483">
        <w:rPr>
          <w:rFonts w:ascii="Tahoma" w:hAnsi="Tahoma" w:cs="Tahoma"/>
          <w:b/>
          <w:sz w:val="20"/>
          <w:szCs w:val="20"/>
          <w:u w:val="single"/>
        </w:rPr>
        <w:t>COPY</w:t>
      </w:r>
      <w:r w:rsidRPr="00860483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860483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860483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860483" w:rsidRPr="00860483" w:rsidRDefault="00860483" w:rsidP="00860483">
      <w:pPr>
        <w:keepNext/>
        <w:spacing w:after="0" w:line="240" w:lineRule="auto"/>
        <w:ind w:left="-567"/>
        <w:jc w:val="center"/>
        <w:outlineLvl w:val="5"/>
        <w:rPr>
          <w:rFonts w:ascii="Tahoma" w:eastAsia="Times New Roman" w:hAnsi="Tahoma" w:cs="Tahoma"/>
          <w:b/>
          <w:bCs/>
        </w:rPr>
      </w:pPr>
    </w:p>
    <w:p w:rsidR="00860483" w:rsidRPr="00860483" w:rsidRDefault="00860483" w:rsidP="00860483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 w:rsidRPr="00860483"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 w:rsidRPr="00860483"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 SURNAME</w:t>
      </w:r>
      <w:r w:rsidRPr="00860483">
        <w:rPr>
          <w:sz w:val="20"/>
        </w:rPr>
        <w:t xml:space="preserve"> _____________________________                </w:t>
      </w:r>
      <w:r w:rsidRPr="00860483">
        <w:rPr>
          <w:rFonts w:ascii="Tahoma" w:hAnsi="Tahoma" w:cs="Tahoma"/>
          <w:sz w:val="20"/>
        </w:rPr>
        <w:t xml:space="preserve">FORENAME/S </w:t>
      </w:r>
      <w:r w:rsidRPr="00860483">
        <w:rPr>
          <w:sz w:val="20"/>
        </w:rPr>
        <w:t>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MALE / FEMALE </w:t>
      </w:r>
      <w:r w:rsidRPr="00860483">
        <w:rPr>
          <w:sz w:val="20"/>
        </w:rPr>
        <w:t xml:space="preserve">________________________________                 </w:t>
      </w:r>
      <w:r w:rsidRPr="00860483">
        <w:rPr>
          <w:rFonts w:ascii="Tahoma" w:hAnsi="Tahoma" w:cs="Tahoma"/>
          <w:sz w:val="20"/>
        </w:rPr>
        <w:t>DATE OF BIRTH _____</w:t>
      </w:r>
      <w:r w:rsidRPr="00860483">
        <w:rPr>
          <w:sz w:val="20"/>
        </w:rPr>
        <w:t>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HOME ADDRESS __</w:t>
      </w:r>
      <w:r w:rsidRPr="00860483">
        <w:rPr>
          <w:sz w:val="20"/>
        </w:rPr>
        <w:t>_______________________________________________________________________________________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 xml:space="preserve">POST CODE </w:t>
      </w:r>
      <w:r w:rsidRPr="00860483">
        <w:rPr>
          <w:sz w:val="20"/>
        </w:rPr>
        <w:t>____________________________________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HOME TEL. NO</w:t>
      </w:r>
      <w:r w:rsidRPr="00860483">
        <w:rPr>
          <w:sz w:val="20"/>
        </w:rPr>
        <w:t>. 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PLACE OF BIRTH</w:t>
      </w:r>
      <w:r w:rsidRPr="00860483">
        <w:rPr>
          <w:sz w:val="20"/>
        </w:rPr>
        <w:t xml:space="preserve"> 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DATE of ARRIVAL in U.K. (if not U.K. born</w:t>
      </w:r>
      <w:r w:rsidRPr="00860483">
        <w:rPr>
          <w:sz w:val="20"/>
        </w:rPr>
        <w:t>) 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24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FIRST LANGUAGE</w:t>
      </w:r>
      <w:r w:rsidRPr="00860483">
        <w:rPr>
          <w:sz w:val="20"/>
        </w:rPr>
        <w:t xml:space="preserve"> _______________________                </w:t>
      </w:r>
      <w:r w:rsidRPr="00860483">
        <w:rPr>
          <w:rFonts w:ascii="Tahoma" w:hAnsi="Tahoma" w:cs="Tahoma"/>
          <w:sz w:val="20"/>
        </w:rPr>
        <w:t>POSITION IN FAMILY</w:t>
      </w:r>
      <w:r w:rsidRPr="00860483">
        <w:rPr>
          <w:sz w:val="20"/>
        </w:rPr>
        <w:t xml:space="preserve">     __________      of    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 xml:space="preserve">  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CHILD’S RELIGION</w:t>
      </w:r>
      <w:r w:rsidRPr="00860483">
        <w:rPr>
          <w:sz w:val="20"/>
        </w:rPr>
        <w:t xml:space="preserve"> _____________________________</w:t>
      </w:r>
      <w:r w:rsidRPr="00860483">
        <w:rPr>
          <w:sz w:val="20"/>
        </w:rPr>
        <w:tab/>
      </w:r>
      <w:r w:rsidRPr="00860483">
        <w:rPr>
          <w:rFonts w:ascii="Tahoma" w:hAnsi="Tahoma" w:cs="Tahoma"/>
          <w:sz w:val="20"/>
        </w:rPr>
        <w:t xml:space="preserve">      CHURCH OF BAPTISM</w:t>
      </w:r>
      <w:r w:rsidRPr="00860483">
        <w:rPr>
          <w:sz w:val="20"/>
        </w:rPr>
        <w:t xml:space="preserve"> ______________________________</w:t>
      </w:r>
    </w:p>
    <w:p w:rsidR="00860483" w:rsidRPr="00860483" w:rsidRDefault="00860483" w:rsidP="00860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0483" w:rsidRPr="00860483" w:rsidRDefault="00860483" w:rsidP="00860483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 w:rsidRPr="00860483"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 w:rsidRPr="00860483"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 w:rsidRPr="00860483"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sz w:val="20"/>
        </w:rPr>
        <w:t xml:space="preserve"> </w:t>
      </w:r>
    </w:p>
    <w:p w:rsidR="00860483" w:rsidRPr="00860483" w:rsidRDefault="00860483" w:rsidP="00860483">
      <w:pPr>
        <w:spacing w:after="160" w:line="259" w:lineRule="auto"/>
        <w:jc w:val="both"/>
        <w:rPr>
          <w:rFonts w:ascii="Tahoma" w:hAnsi="Tahoma" w:cs="Tahoma"/>
          <w:sz w:val="18"/>
          <w:szCs w:val="18"/>
        </w:rPr>
      </w:pPr>
      <w:r w:rsidRPr="00860483"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 w:rsidRPr="00860483"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  <w:r w:rsidRPr="00860483">
        <w:rPr>
          <w:rFonts w:ascii="Tahoma" w:hAnsi="Tahoma" w:cs="Tahoma"/>
          <w:sz w:val="20"/>
        </w:rPr>
        <w:t>YES _____   NO _____</w:t>
      </w:r>
    </w:p>
    <w:p w:rsidR="00860483" w:rsidRPr="00860483" w:rsidRDefault="00860483" w:rsidP="00860483">
      <w:pPr>
        <w:spacing w:after="0" w:line="259" w:lineRule="auto"/>
        <w:jc w:val="both"/>
        <w:rPr>
          <w:rFonts w:ascii="Tahoma" w:hAnsi="Tahoma" w:cs="Tahoma"/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MOTHER’S FULL NAME</w:t>
      </w:r>
      <w:r w:rsidRPr="00860483">
        <w:rPr>
          <w:sz w:val="20"/>
        </w:rPr>
        <w:t xml:space="preserve"> 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FULL NAME _____</w:t>
      </w:r>
      <w:r w:rsidRPr="00860483">
        <w:rPr>
          <w:sz w:val="20"/>
        </w:rPr>
        <w:t>_________________________</w:t>
      </w: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jc w:val="both"/>
        <w:rPr>
          <w:sz w:val="20"/>
        </w:rPr>
      </w:pPr>
      <w:r w:rsidRPr="00860483">
        <w:rPr>
          <w:rFonts w:ascii="Tahoma" w:hAnsi="Tahoma" w:cs="Tahoma"/>
          <w:sz w:val="20"/>
        </w:rPr>
        <w:t>ADDRESS</w:t>
      </w:r>
      <w:r w:rsidRPr="00860483">
        <w:rPr>
          <w:sz w:val="20"/>
        </w:rPr>
        <w:t xml:space="preserve"> ________________________________________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ADDRESS</w:t>
      </w:r>
      <w:r w:rsidRPr="00860483">
        <w:rPr>
          <w:sz w:val="20"/>
        </w:rPr>
        <w:t xml:space="preserve"> _________________________________________</w:t>
      </w:r>
    </w:p>
    <w:p w:rsidR="00860483" w:rsidRPr="00860483" w:rsidRDefault="00860483" w:rsidP="00860483">
      <w:pPr>
        <w:spacing w:after="160" w:line="259" w:lineRule="auto"/>
        <w:jc w:val="both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HOME TEL. NO</w:t>
      </w:r>
      <w:r w:rsidRPr="00860483">
        <w:rPr>
          <w:sz w:val="20"/>
        </w:rPr>
        <w:t>. _________________________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HOME TEL. NO</w:t>
      </w:r>
      <w:r w:rsidRPr="00860483">
        <w:rPr>
          <w:sz w:val="20"/>
        </w:rPr>
        <w:t>. ___________________________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0" w:line="259" w:lineRule="auto"/>
        <w:rPr>
          <w:sz w:val="20"/>
        </w:rPr>
      </w:pPr>
      <w:r w:rsidRPr="00860483">
        <w:rPr>
          <w:rFonts w:ascii="Tahoma" w:hAnsi="Tahoma" w:cs="Tahoma"/>
          <w:sz w:val="20"/>
        </w:rPr>
        <w:t>MOTHER’S MOBILE TEL. NO</w:t>
      </w:r>
      <w:r w:rsidRPr="00860483">
        <w:rPr>
          <w:sz w:val="20"/>
        </w:rPr>
        <w:t>. _______________________</w:t>
      </w:r>
      <w:r w:rsidRPr="00860483">
        <w:rPr>
          <w:sz w:val="20"/>
        </w:rPr>
        <w:tab/>
        <w:t xml:space="preserve">        </w:t>
      </w:r>
      <w:r w:rsidRPr="00860483">
        <w:rPr>
          <w:rFonts w:ascii="Tahoma" w:hAnsi="Tahoma" w:cs="Tahoma"/>
          <w:sz w:val="20"/>
        </w:rPr>
        <w:t>FATHER’S MOBILE TEL. NO</w:t>
      </w:r>
      <w:r w:rsidRPr="00860483">
        <w:rPr>
          <w:sz w:val="20"/>
        </w:rPr>
        <w:t>. _________________________</w:t>
      </w:r>
    </w:p>
    <w:p w:rsidR="00860483" w:rsidRPr="00860483" w:rsidRDefault="00860483" w:rsidP="00860483">
      <w:pPr>
        <w:spacing w:after="0" w:line="259" w:lineRule="auto"/>
        <w:rPr>
          <w:sz w:val="20"/>
        </w:rPr>
      </w:pPr>
    </w:p>
    <w:p w:rsidR="00860483" w:rsidRPr="00860483" w:rsidRDefault="00860483" w:rsidP="00860483">
      <w:pPr>
        <w:spacing w:after="120" w:line="259" w:lineRule="auto"/>
        <w:rPr>
          <w:rFonts w:ascii="Tahoma" w:hAnsi="Tahoma" w:cs="Tahoma"/>
          <w:sz w:val="20"/>
          <w:szCs w:val="20"/>
        </w:rPr>
      </w:pPr>
      <w:r w:rsidRPr="00860483">
        <w:rPr>
          <w:rFonts w:ascii="Tahoma" w:hAnsi="Tahoma" w:cs="Tahoma"/>
          <w:sz w:val="20"/>
          <w:szCs w:val="20"/>
        </w:rPr>
        <w:t>MOTHER’S EMAIL ______________________________</w:t>
      </w:r>
      <w:r w:rsidRPr="00860483"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860483" w:rsidRDefault="00860483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F6107F" w:rsidRDefault="00F6107F" w:rsidP="00527769">
      <w:pPr>
        <w:spacing w:after="0" w:line="259" w:lineRule="auto"/>
        <w:jc w:val="center"/>
        <w:rPr>
          <w:b/>
          <w:bCs/>
          <w:sz w:val="16"/>
          <w:szCs w:val="16"/>
        </w:rPr>
      </w:pPr>
    </w:p>
    <w:p w:rsidR="00527769" w:rsidRPr="009F7EEA" w:rsidRDefault="00527769" w:rsidP="00527769">
      <w:pPr>
        <w:spacing w:after="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D8719D" w:rsidRDefault="00527769" w:rsidP="00D8719D">
      <w:pPr>
        <w:spacing w:after="720" w:line="259" w:lineRule="auto"/>
        <w:jc w:val="center"/>
        <w:rPr>
          <w:b/>
          <w:bCs/>
          <w:sz w:val="16"/>
          <w:szCs w:val="16"/>
        </w:rPr>
      </w:pPr>
      <w:r w:rsidRPr="009F7EEA">
        <w:rPr>
          <w:b/>
          <w:bCs/>
          <w:sz w:val="16"/>
          <w:szCs w:val="16"/>
        </w:rPr>
        <w:t xml:space="preserve">Ethnic Origin information is required by the Department of Education and Skills </w:t>
      </w:r>
      <w:r w:rsidR="002649B8">
        <w:rPr>
          <w:b/>
          <w:bCs/>
          <w:sz w:val="16"/>
          <w:szCs w:val="16"/>
        </w:rPr>
        <w:t xml:space="preserve"> </w:t>
      </w:r>
    </w:p>
    <w:p w:rsidR="00E23DE6" w:rsidRDefault="00527769" w:rsidP="00D8719D">
      <w:pPr>
        <w:spacing w:after="600" w:line="259" w:lineRule="auto"/>
        <w:jc w:val="center"/>
      </w:pPr>
      <w:r w:rsidRPr="009F7EEA">
        <w:rPr>
          <w:rFonts w:ascii="Tahoma" w:hAnsi="Tahoma" w:cs="Tahoma"/>
          <w:sz w:val="20"/>
          <w:szCs w:val="20"/>
        </w:rPr>
        <w:t>High Street, Langley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9F7EEA">
        <w:rPr>
          <w:rFonts w:ascii="Tahoma" w:hAnsi="Tahoma" w:cs="Tahoma"/>
          <w:sz w:val="20"/>
          <w:szCs w:val="20"/>
        </w:rPr>
        <w:tab/>
        <w:t xml:space="preserve">     </w:t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</w:r>
      <w:r w:rsidRPr="009F7EEA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E23DE6" w:rsidSect="00F6107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69"/>
    <w:rsid w:val="001D2838"/>
    <w:rsid w:val="00242731"/>
    <w:rsid w:val="002649B8"/>
    <w:rsid w:val="00484E26"/>
    <w:rsid w:val="00527769"/>
    <w:rsid w:val="005D602F"/>
    <w:rsid w:val="00652ABD"/>
    <w:rsid w:val="006653B3"/>
    <w:rsid w:val="00810FDF"/>
    <w:rsid w:val="00860483"/>
    <w:rsid w:val="00A94218"/>
    <w:rsid w:val="00D8719D"/>
    <w:rsid w:val="00E23DE6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9116-9535-43ED-BAE6-957D8C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C2E2ECA9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Mynett</dc:creator>
  <cp:keywords/>
  <dc:description/>
  <cp:lastModifiedBy>Clare Doyle</cp:lastModifiedBy>
  <cp:revision>2</cp:revision>
  <cp:lastPrinted>2021-09-10T09:28:00Z</cp:lastPrinted>
  <dcterms:created xsi:type="dcterms:W3CDTF">2024-09-20T08:42:00Z</dcterms:created>
  <dcterms:modified xsi:type="dcterms:W3CDTF">2024-09-20T08:42:00Z</dcterms:modified>
</cp:coreProperties>
</file>