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D9" w:rsidRDefault="00C124D9" w:rsidP="00C124D9">
      <w:pPr>
        <w:rPr>
          <w:noProof/>
          <w:sz w:val="28"/>
          <w:szCs w:val="28"/>
          <w:lang w:eastAsia="en-GB"/>
        </w:rPr>
      </w:pPr>
      <w:bookmarkStart w:id="0" w:name="_GoBack"/>
      <w:bookmarkEnd w:id="0"/>
    </w:p>
    <w:p w:rsidR="00C124D9" w:rsidRDefault="00C124D9" w:rsidP="00C124D9"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3363D09E" wp14:editId="1746FF6A">
            <wp:simplePos x="0" y="0"/>
            <wp:positionH relativeFrom="column">
              <wp:posOffset>2247900</wp:posOffset>
            </wp:positionH>
            <wp:positionV relativeFrom="paragraph">
              <wp:posOffset>-314325</wp:posOffset>
            </wp:positionV>
            <wp:extent cx="1580515" cy="847090"/>
            <wp:effectExtent l="0" t="0" r="635" b="0"/>
            <wp:wrapTight wrapText="bothSides">
              <wp:wrapPolygon edited="0">
                <wp:start x="0" y="0"/>
                <wp:lineTo x="0" y="20888"/>
                <wp:lineTo x="21348" y="20888"/>
                <wp:lineTo x="213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w:t xml:space="preserve"> </w:t>
      </w:r>
    </w:p>
    <w:p w:rsidR="00C124D9" w:rsidRDefault="00C124D9" w:rsidP="00C124D9"/>
    <w:p w:rsidR="00C124D9" w:rsidRDefault="00C124D9" w:rsidP="00C124D9">
      <w:pPr>
        <w:spacing w:after="0"/>
        <w:ind w:hanging="426"/>
        <w:jc w:val="center"/>
        <w:rPr>
          <w:rFonts w:ascii="Tahoma" w:hAnsi="Tahoma" w:cs="Tahoma"/>
          <w:b/>
          <w:sz w:val="36"/>
          <w:szCs w:val="36"/>
        </w:rPr>
      </w:pPr>
      <w:bookmarkStart w:id="1" w:name="_Hlk25747416"/>
      <w:r>
        <w:rPr>
          <w:rFonts w:ascii="Tahoma" w:hAnsi="Tahoma" w:cs="Tahoma"/>
          <w:b/>
          <w:sz w:val="36"/>
          <w:szCs w:val="36"/>
        </w:rPr>
        <w:t>HOLY FAMILY CATHOLIC PRIMARY SCHOOL</w:t>
      </w:r>
    </w:p>
    <w:p w:rsidR="00C124D9" w:rsidRDefault="00C124D9" w:rsidP="00C124D9">
      <w:pPr>
        <w:spacing w:after="40"/>
        <w:ind w:hanging="426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EDUCATION ACT 1998 – ADMISSION APPEAL NOTICE FORM</w:t>
      </w:r>
    </w:p>
    <w:p w:rsidR="00C124D9" w:rsidRDefault="00C124D9" w:rsidP="00C124D9">
      <w:pPr>
        <w:spacing w:after="40"/>
        <w:ind w:hanging="426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This form can only be used when a formal application has been made and admission refused in writing.</w:t>
      </w:r>
    </w:p>
    <w:p w:rsidR="00C124D9" w:rsidRDefault="00C124D9" w:rsidP="00C124D9">
      <w:pPr>
        <w:spacing w:after="0"/>
        <w:jc w:val="center"/>
        <w:rPr>
          <w:rFonts w:ascii="Tahoma" w:hAnsi="Tahoma" w:cs="Tahoma"/>
          <w:b/>
          <w:i/>
          <w:sz w:val="10"/>
        </w:rPr>
      </w:pPr>
      <w:r>
        <w:rPr>
          <w:rFonts w:ascii="Tahoma" w:hAnsi="Tahoma" w:cs="Tahoma"/>
          <w:b/>
          <w:i/>
          <w:sz w:val="10"/>
        </w:rPr>
        <w:t xml:space="preserve"> </w:t>
      </w:r>
    </w:p>
    <w:p w:rsidR="00C124D9" w:rsidRDefault="00C124D9" w:rsidP="00C124D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TO BE COMPLETED BY PARENT OR CARER AND RETURNED TO ‘THE CLERK’ C/O,</w:t>
      </w:r>
    </w:p>
    <w:p w:rsidR="00C124D9" w:rsidRDefault="00C124D9" w:rsidP="00C124D9">
      <w:pPr>
        <w:spacing w:after="120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HOLY FAMILY CATHOLIC PRIMARY SCHOOL, HIGH STREET, LANGLEY, BERKSHIRE, SL3 8NF</w:t>
      </w:r>
    </w:p>
    <w:tbl>
      <w:tblPr>
        <w:tblStyle w:val="TableGrid"/>
        <w:tblW w:w="11086" w:type="dxa"/>
        <w:tblInd w:w="-318" w:type="dxa"/>
        <w:tblLook w:val="04A0" w:firstRow="1" w:lastRow="0" w:firstColumn="1" w:lastColumn="0" w:noHBand="0" w:noVBand="1"/>
      </w:tblPr>
      <w:tblGrid>
        <w:gridCol w:w="1717"/>
        <w:gridCol w:w="977"/>
        <w:gridCol w:w="1173"/>
        <w:gridCol w:w="1144"/>
        <w:gridCol w:w="1720"/>
        <w:gridCol w:w="714"/>
        <w:gridCol w:w="489"/>
        <w:gridCol w:w="3152"/>
      </w:tblGrid>
      <w:tr w:rsidR="00C124D9" w:rsidTr="00234E82">
        <w:trPr>
          <w:trHeight w:val="129"/>
        </w:trPr>
        <w:tc>
          <w:tcPr>
            <w:tcW w:w="5011" w:type="dxa"/>
            <w:gridSpan w:val="4"/>
            <w:tcBorders>
              <w:top w:val="single" w:sz="4" w:space="0" w:color="auto"/>
            </w:tcBorders>
          </w:tcPr>
          <w:p w:rsidR="00C124D9" w:rsidRDefault="00C124D9" w:rsidP="00234E82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CHILD’S FIRST NAME (S)                  </w:t>
            </w:r>
          </w:p>
          <w:p w:rsidR="00C124D9" w:rsidRDefault="00C124D9" w:rsidP="00234E82">
            <w:pPr>
              <w:jc w:val="left"/>
              <w:rPr>
                <w:rFonts w:ascii="Calibri" w:hAnsi="Calibri"/>
                <w:sz w:val="28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</w:tcBorders>
          </w:tcPr>
          <w:p w:rsidR="00C124D9" w:rsidRDefault="00C124D9" w:rsidP="00234E82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CHILD’S SURNAME </w:t>
            </w:r>
          </w:p>
          <w:p w:rsidR="00C124D9" w:rsidRDefault="00C124D9" w:rsidP="00234E82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124D9" w:rsidTr="00234E82">
        <w:trPr>
          <w:trHeight w:val="129"/>
        </w:trPr>
        <w:tc>
          <w:tcPr>
            <w:tcW w:w="2694" w:type="dxa"/>
            <w:gridSpan w:val="2"/>
          </w:tcPr>
          <w:p w:rsidR="00C124D9" w:rsidRDefault="00C124D9" w:rsidP="00234E82">
            <w:pPr>
              <w:jc w:val="left"/>
              <w:rPr>
                <w:rFonts w:ascii="Calibri" w:hAnsi="Calibri"/>
                <w:sz w:val="28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OF BIRTH</w:t>
            </w:r>
          </w:p>
        </w:tc>
        <w:tc>
          <w:tcPr>
            <w:tcW w:w="2317" w:type="dxa"/>
            <w:gridSpan w:val="2"/>
          </w:tcPr>
          <w:p w:rsidR="00C124D9" w:rsidRDefault="00C124D9" w:rsidP="00234E82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MALE/FEMALE</w:t>
            </w:r>
          </w:p>
        </w:tc>
        <w:tc>
          <w:tcPr>
            <w:tcW w:w="6075" w:type="dxa"/>
            <w:gridSpan w:val="4"/>
          </w:tcPr>
          <w:p w:rsidR="00C124D9" w:rsidRDefault="00C124D9" w:rsidP="00234E82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DOES YOUR CHILD HAVE AN EDUCATION HEALTHCARE PLAN?  YES/NO</w:t>
            </w:r>
          </w:p>
          <w:p w:rsidR="00C124D9" w:rsidRDefault="00C124D9" w:rsidP="00234E82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124D9" w:rsidTr="00234E82">
        <w:trPr>
          <w:trHeight w:val="129"/>
        </w:trPr>
        <w:tc>
          <w:tcPr>
            <w:tcW w:w="7445" w:type="dxa"/>
            <w:gridSpan w:val="6"/>
          </w:tcPr>
          <w:p w:rsidR="00C124D9" w:rsidRDefault="00C124D9" w:rsidP="00234E82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 YOUR CHILD LOOKED AFTER BY A LOCAL AUTHORITY?</w:t>
            </w:r>
          </w:p>
          <w:p w:rsidR="00C124D9" w:rsidRDefault="00C124D9" w:rsidP="00234E82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1" w:type="dxa"/>
            <w:gridSpan w:val="2"/>
          </w:tcPr>
          <w:p w:rsidR="00C124D9" w:rsidRDefault="00C124D9" w:rsidP="00234E82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YES/NO</w:t>
            </w:r>
          </w:p>
        </w:tc>
      </w:tr>
      <w:tr w:rsidR="00C124D9" w:rsidTr="00234E82">
        <w:trPr>
          <w:trHeight w:val="129"/>
        </w:trPr>
        <w:tc>
          <w:tcPr>
            <w:tcW w:w="11086" w:type="dxa"/>
            <w:gridSpan w:val="8"/>
          </w:tcPr>
          <w:p w:rsidR="00C124D9" w:rsidRDefault="00C124D9" w:rsidP="00234E82">
            <w:pPr>
              <w:pStyle w:val="Defaul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DOES OR WILL YOUR CHILD HAVE SIBLINGS AT HOLY FAMILY CATHOLIC SCHOOL AT THE REQUESTED ADMISSION DATE?</w:t>
            </w:r>
          </w:p>
          <w:p w:rsidR="00C124D9" w:rsidRDefault="00C124D9" w:rsidP="00234E82">
            <w:pPr>
              <w:pStyle w:val="Defaul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If so then please provide details below.</w:t>
            </w:r>
            <w:r>
              <w:rPr>
                <w:rFonts w:ascii="Calibri" w:hAnsi="Calibri"/>
              </w:rPr>
              <w:t xml:space="preserve"> </w:t>
            </w:r>
          </w:p>
          <w:p w:rsidR="00C124D9" w:rsidRDefault="00C124D9" w:rsidP="00234E82">
            <w:pPr>
              <w:jc w:val="left"/>
              <w:rPr>
                <w:rFonts w:ascii="Calibri" w:hAnsi="Calibri"/>
                <w:sz w:val="2"/>
                <w:szCs w:val="22"/>
              </w:rPr>
            </w:pPr>
          </w:p>
          <w:p w:rsidR="00C124D9" w:rsidRDefault="00C124D9" w:rsidP="00234E82">
            <w:pPr>
              <w:jc w:val="left"/>
              <w:rPr>
                <w:rFonts w:ascii="Calibri" w:hAnsi="Calibri"/>
                <w:sz w:val="8"/>
                <w:szCs w:val="22"/>
              </w:rPr>
            </w:pPr>
          </w:p>
        </w:tc>
      </w:tr>
      <w:tr w:rsidR="00C124D9" w:rsidTr="00234E82">
        <w:trPr>
          <w:trHeight w:val="129"/>
        </w:trPr>
        <w:tc>
          <w:tcPr>
            <w:tcW w:w="3867" w:type="dxa"/>
            <w:gridSpan w:val="3"/>
          </w:tcPr>
          <w:p w:rsidR="00C124D9" w:rsidRDefault="00C124D9" w:rsidP="00234E82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NAME OF SIBLING </w:t>
            </w:r>
          </w:p>
          <w:p w:rsidR="00C124D9" w:rsidRDefault="00C124D9" w:rsidP="00234E82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67" w:type="dxa"/>
            <w:gridSpan w:val="4"/>
          </w:tcPr>
          <w:p w:rsidR="00C124D9" w:rsidRDefault="00C124D9" w:rsidP="00234E82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SIBLING JOINED HOLY FAMILY CATHOLIC SCHOOL</w:t>
            </w:r>
          </w:p>
        </w:tc>
        <w:tc>
          <w:tcPr>
            <w:tcW w:w="3152" w:type="dxa"/>
          </w:tcPr>
          <w:p w:rsidR="00C124D9" w:rsidRDefault="00C124D9" w:rsidP="00234E82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CURRENT YEAR GROUP</w:t>
            </w:r>
          </w:p>
        </w:tc>
      </w:tr>
      <w:tr w:rsidR="00C124D9" w:rsidTr="00234E82">
        <w:trPr>
          <w:trHeight w:val="301"/>
        </w:trPr>
        <w:tc>
          <w:tcPr>
            <w:tcW w:w="3867" w:type="dxa"/>
            <w:gridSpan w:val="3"/>
          </w:tcPr>
          <w:p w:rsidR="00C124D9" w:rsidRDefault="00C124D9" w:rsidP="00234E82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  <w:p w:rsidR="00C124D9" w:rsidRDefault="00C124D9" w:rsidP="00234E82">
            <w:pPr>
              <w:jc w:val="left"/>
              <w:rPr>
                <w:rFonts w:ascii="Calibri" w:hAnsi="Calibri"/>
                <w:sz w:val="14"/>
                <w:szCs w:val="22"/>
              </w:rPr>
            </w:pPr>
          </w:p>
        </w:tc>
        <w:tc>
          <w:tcPr>
            <w:tcW w:w="4067" w:type="dxa"/>
            <w:gridSpan w:val="4"/>
          </w:tcPr>
          <w:p w:rsidR="00C124D9" w:rsidRDefault="00C124D9" w:rsidP="00234E82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52" w:type="dxa"/>
          </w:tcPr>
          <w:p w:rsidR="00C124D9" w:rsidRDefault="00C124D9" w:rsidP="00234E82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124D9" w:rsidTr="00234E82">
        <w:trPr>
          <w:trHeight w:val="129"/>
        </w:trPr>
        <w:tc>
          <w:tcPr>
            <w:tcW w:w="3867" w:type="dxa"/>
            <w:gridSpan w:val="3"/>
          </w:tcPr>
          <w:p w:rsidR="00C124D9" w:rsidRDefault="00C124D9" w:rsidP="00234E82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  <w:p w:rsidR="00C124D9" w:rsidRDefault="00C124D9" w:rsidP="00234E82">
            <w:pPr>
              <w:jc w:val="left"/>
              <w:rPr>
                <w:rFonts w:ascii="Calibri" w:hAnsi="Calibri"/>
                <w:sz w:val="14"/>
                <w:szCs w:val="22"/>
              </w:rPr>
            </w:pPr>
          </w:p>
        </w:tc>
        <w:tc>
          <w:tcPr>
            <w:tcW w:w="4067" w:type="dxa"/>
            <w:gridSpan w:val="4"/>
          </w:tcPr>
          <w:p w:rsidR="00C124D9" w:rsidRDefault="00C124D9" w:rsidP="00234E82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52" w:type="dxa"/>
          </w:tcPr>
          <w:p w:rsidR="00C124D9" w:rsidRDefault="00C124D9" w:rsidP="00234E82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124D9" w:rsidTr="00234E82">
        <w:trPr>
          <w:trHeight w:val="129"/>
        </w:trPr>
        <w:tc>
          <w:tcPr>
            <w:tcW w:w="11086" w:type="dxa"/>
            <w:gridSpan w:val="8"/>
          </w:tcPr>
          <w:p w:rsidR="00C124D9" w:rsidRDefault="00C124D9" w:rsidP="00234E8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PARENT/ GUARDIAN DETAILS</w:t>
            </w:r>
          </w:p>
        </w:tc>
      </w:tr>
      <w:tr w:rsidR="00C124D9" w:rsidTr="00234E82">
        <w:trPr>
          <w:trHeight w:val="129"/>
        </w:trPr>
        <w:tc>
          <w:tcPr>
            <w:tcW w:w="1717" w:type="dxa"/>
          </w:tcPr>
          <w:p w:rsidR="00C124D9" w:rsidRDefault="00C124D9" w:rsidP="00234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TITLE</w:t>
            </w:r>
          </w:p>
          <w:p w:rsidR="00C124D9" w:rsidRDefault="00C124D9" w:rsidP="00234E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0" w:type="dxa"/>
            <w:gridSpan w:val="2"/>
          </w:tcPr>
          <w:p w:rsidR="00C124D9" w:rsidRDefault="00C124D9" w:rsidP="00234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INITIAL(S)</w:t>
            </w:r>
          </w:p>
        </w:tc>
        <w:tc>
          <w:tcPr>
            <w:tcW w:w="2864" w:type="dxa"/>
            <w:gridSpan w:val="2"/>
          </w:tcPr>
          <w:p w:rsidR="00C124D9" w:rsidRDefault="00C124D9" w:rsidP="00234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SURNAME</w:t>
            </w:r>
          </w:p>
        </w:tc>
        <w:tc>
          <w:tcPr>
            <w:tcW w:w="4355" w:type="dxa"/>
            <w:gridSpan w:val="3"/>
          </w:tcPr>
          <w:p w:rsidR="00C124D9" w:rsidRDefault="00C124D9" w:rsidP="00234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RELATIONSHIP TO PUPIL</w:t>
            </w:r>
          </w:p>
        </w:tc>
      </w:tr>
      <w:tr w:rsidR="00C124D9" w:rsidTr="00234E82">
        <w:trPr>
          <w:trHeight w:val="129"/>
        </w:trPr>
        <w:tc>
          <w:tcPr>
            <w:tcW w:w="6731" w:type="dxa"/>
            <w:gridSpan w:val="5"/>
          </w:tcPr>
          <w:p w:rsidR="00C124D9" w:rsidRDefault="00C124D9" w:rsidP="00234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ADDRESS</w:t>
            </w:r>
          </w:p>
          <w:p w:rsidR="00C124D9" w:rsidRDefault="00C124D9" w:rsidP="00234E82">
            <w:pPr>
              <w:rPr>
                <w:rFonts w:ascii="Calibri" w:hAnsi="Calibri"/>
                <w:sz w:val="22"/>
                <w:szCs w:val="22"/>
              </w:rPr>
            </w:pPr>
          </w:p>
          <w:p w:rsidR="00C124D9" w:rsidRDefault="00C124D9" w:rsidP="00234E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55" w:type="dxa"/>
            <w:gridSpan w:val="3"/>
          </w:tcPr>
          <w:p w:rsidR="00C124D9" w:rsidRDefault="00C124D9" w:rsidP="00234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POSTCODE</w:t>
            </w:r>
          </w:p>
        </w:tc>
      </w:tr>
      <w:tr w:rsidR="00C124D9" w:rsidTr="00234E82">
        <w:trPr>
          <w:trHeight w:val="129"/>
        </w:trPr>
        <w:tc>
          <w:tcPr>
            <w:tcW w:w="3867" w:type="dxa"/>
            <w:gridSpan w:val="3"/>
            <w:tcBorders>
              <w:bottom w:val="single" w:sz="4" w:space="0" w:color="auto"/>
            </w:tcBorders>
          </w:tcPr>
          <w:p w:rsidR="00C124D9" w:rsidRDefault="00C124D9" w:rsidP="00234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 No: WORK:</w:t>
            </w:r>
          </w:p>
          <w:p w:rsidR="00C124D9" w:rsidRDefault="00C124D9" w:rsidP="00234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HOME:</w:t>
            </w:r>
          </w:p>
          <w:p w:rsidR="00C124D9" w:rsidRDefault="00C124D9" w:rsidP="00234E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C124D9" w:rsidRDefault="00C124D9" w:rsidP="00234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MOBILE:</w:t>
            </w:r>
          </w:p>
        </w:tc>
        <w:tc>
          <w:tcPr>
            <w:tcW w:w="4355" w:type="dxa"/>
            <w:gridSpan w:val="3"/>
            <w:tcBorders>
              <w:bottom w:val="single" w:sz="4" w:space="0" w:color="auto"/>
            </w:tcBorders>
          </w:tcPr>
          <w:p w:rsidR="00C124D9" w:rsidRDefault="00C124D9" w:rsidP="00234E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EMAIL:</w:t>
            </w:r>
          </w:p>
        </w:tc>
      </w:tr>
      <w:tr w:rsidR="00C124D9" w:rsidTr="00234E82">
        <w:trPr>
          <w:trHeight w:val="129"/>
        </w:trPr>
        <w:tc>
          <w:tcPr>
            <w:tcW w:w="50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124D9" w:rsidRDefault="00C124D9" w:rsidP="00234E82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 YOU INTEND TO BE PRESENT AT THE APPEAL HEARING?  YES/NO         </w:t>
            </w:r>
          </w:p>
          <w:p w:rsidR="00C124D9" w:rsidRDefault="00C124D9" w:rsidP="00234E82">
            <w:pPr>
              <w:jc w:val="left"/>
              <w:rPr>
                <w:rFonts w:ascii="Calibri" w:hAnsi="Calibri"/>
                <w:sz w:val="26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  <w:tc>
          <w:tcPr>
            <w:tcW w:w="607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124D9" w:rsidRDefault="00C124D9" w:rsidP="00234E82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IF A REPRESENTATIVE WILL ATTEND ON YOUR BEHALF PLEASE GIVE THEIR NAME</w:t>
            </w:r>
          </w:p>
          <w:p w:rsidR="00C124D9" w:rsidRDefault="00C124D9" w:rsidP="00234E82">
            <w:pPr>
              <w:jc w:val="left"/>
              <w:rPr>
                <w:rFonts w:ascii="Calibri" w:hAnsi="Calibri"/>
                <w:sz w:val="14"/>
                <w:szCs w:val="22"/>
              </w:rPr>
            </w:pPr>
          </w:p>
        </w:tc>
      </w:tr>
      <w:tr w:rsidR="00C124D9" w:rsidTr="00234E82">
        <w:trPr>
          <w:trHeight w:val="1545"/>
        </w:trPr>
        <w:tc>
          <w:tcPr>
            <w:tcW w:w="50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9" w:rsidRDefault="00C124D9" w:rsidP="00234E82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IF YOU REQUIRE A TRANSLATOR TO BE PRESENT AT THE HEARING IT IS RECOMMENDED THAT YOU BRING A FRIEND OR RELATIVE</w:t>
            </w:r>
          </w:p>
          <w:p w:rsidR="00C124D9" w:rsidRDefault="00C124D9" w:rsidP="00234E82">
            <w:pPr>
              <w:jc w:val="left"/>
              <w:rPr>
                <w:rFonts w:ascii="Calibri" w:hAnsi="Calibri"/>
                <w:sz w:val="1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(Please contact the Clerk if you require advice regarding translation).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4D9" w:rsidRDefault="00C124D9" w:rsidP="00234E82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 WILL/ WILL NOT BRING A TRANSLATOR TO THE HEARING</w:t>
            </w:r>
          </w:p>
        </w:tc>
      </w:tr>
      <w:tr w:rsidR="00C124D9" w:rsidTr="00234E82">
        <w:trPr>
          <w:trHeight w:val="1508"/>
        </w:trPr>
        <w:tc>
          <w:tcPr>
            <w:tcW w:w="110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124D9" w:rsidRDefault="00C124D9" w:rsidP="00234E82">
            <w:pPr>
              <w:rPr>
                <w:rFonts w:ascii="Calibri" w:hAnsi="Calibri"/>
                <w:sz w:val="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Clerk to the Independent Appeal Panel will give you at least </w:t>
            </w:r>
            <w:r>
              <w:rPr>
                <w:rFonts w:ascii="Calibri" w:hAnsi="Calibri"/>
                <w:b/>
                <w:sz w:val="22"/>
                <w:szCs w:val="22"/>
              </w:rPr>
              <w:t>10 school days</w:t>
            </w:r>
            <w:r>
              <w:rPr>
                <w:rFonts w:ascii="Calibri" w:hAnsi="Calibri"/>
                <w:sz w:val="22"/>
                <w:szCs w:val="22"/>
              </w:rPr>
              <w:t xml:space="preserve">’ notice of the hearing date unless you are willing to have a shorter notice period. If you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are</w:t>
            </w:r>
            <w:r>
              <w:rPr>
                <w:rFonts w:ascii="Calibri" w:hAnsi="Calibri"/>
                <w:sz w:val="22"/>
                <w:szCs w:val="22"/>
              </w:rPr>
              <w:t xml:space="preserve"> in agreement that the 10 days’ notice period may be waived then please sign below.  </w:t>
            </w:r>
          </w:p>
          <w:p w:rsidR="00C124D9" w:rsidRDefault="00C124D9" w:rsidP="00234E82">
            <w:pPr>
              <w:spacing w:after="36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I 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confirm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that I am willing to accept less than 10 school days’ notice of hearing:</w:t>
            </w:r>
          </w:p>
          <w:p w:rsidR="00C124D9" w:rsidRDefault="00C124D9" w:rsidP="00234E82">
            <w:pPr>
              <w:rPr>
                <w:rFonts w:ascii="Calibri" w:hAnsi="Calibri"/>
                <w:bCs/>
                <w:sz w:val="16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PRINT NAME                                                                          SIGNATURE</w:t>
            </w:r>
          </w:p>
        </w:tc>
      </w:tr>
      <w:tr w:rsidR="00C124D9" w:rsidTr="00234E82">
        <w:trPr>
          <w:trHeight w:val="6646"/>
        </w:trPr>
        <w:tc>
          <w:tcPr>
            <w:tcW w:w="11086" w:type="dxa"/>
            <w:gridSpan w:val="8"/>
            <w:tcBorders>
              <w:top w:val="nil"/>
              <w:bottom w:val="single" w:sz="4" w:space="0" w:color="auto"/>
            </w:tcBorders>
          </w:tcPr>
          <w:p w:rsidR="00C124D9" w:rsidRDefault="00C124D9" w:rsidP="00234E82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PLEASE GIVE YOUR REASONS FOR APPEAL BELOW </w:t>
            </w:r>
            <w:r>
              <w:rPr>
                <w:rFonts w:ascii="Calibri" w:hAnsi="Calibri"/>
                <w:sz w:val="22"/>
                <w:szCs w:val="22"/>
              </w:rPr>
              <w:t>(Add separate sheet if necessary)</w:t>
            </w:r>
          </w:p>
          <w:p w:rsidR="00C124D9" w:rsidRDefault="00C124D9" w:rsidP="00234E82">
            <w:pPr>
              <w:spacing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</w:p>
          <w:p w:rsidR="00C124D9" w:rsidRDefault="00C124D9" w:rsidP="00234E82">
            <w:pPr>
              <w:spacing w:line="240" w:lineRule="auto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Please attach any letters to this form including medical evidence from your GP/Consultant if you feel that they are relevant to your appeal.</w:t>
            </w:r>
          </w:p>
        </w:tc>
      </w:tr>
    </w:tbl>
    <w:p w:rsidR="00C124D9" w:rsidRDefault="00C124D9" w:rsidP="00C124D9">
      <w:pPr>
        <w:spacing w:after="120" w:line="240" w:lineRule="auto"/>
        <w:ind w:left="-426"/>
        <w:rPr>
          <w:rFonts w:ascii="Calibri" w:hAnsi="Calibri"/>
          <w:b/>
        </w:rPr>
      </w:pPr>
    </w:p>
    <w:p w:rsidR="00C124D9" w:rsidRDefault="00C124D9" w:rsidP="00C124D9">
      <w:pPr>
        <w:spacing w:after="0" w:line="240" w:lineRule="auto"/>
        <w:ind w:left="-426"/>
        <w:rPr>
          <w:rFonts w:ascii="Calibri" w:hAnsi="Calibri"/>
        </w:rPr>
      </w:pPr>
      <w:r>
        <w:rPr>
          <w:rFonts w:ascii="Calibri" w:hAnsi="Calibri"/>
        </w:rPr>
        <w:t xml:space="preserve">SIGNATURE .....................................................................................                                                      DATE..................................            </w:t>
      </w:r>
    </w:p>
    <w:p w:rsidR="00C124D9" w:rsidRDefault="00C124D9" w:rsidP="00C124D9">
      <w:pPr>
        <w:spacing w:after="0" w:line="240" w:lineRule="auto"/>
        <w:ind w:left="-426"/>
        <w:rPr>
          <w:rFonts w:ascii="Calibri" w:hAnsi="Calibri"/>
          <w:sz w:val="12"/>
        </w:rPr>
      </w:pPr>
    </w:p>
    <w:p w:rsidR="00C124D9" w:rsidRDefault="00C124D9" w:rsidP="00C124D9">
      <w:pPr>
        <w:spacing w:after="0" w:line="240" w:lineRule="auto"/>
        <w:ind w:left="-426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Please return your completed form marked ‘Private and Confidential’ to: </w:t>
      </w:r>
    </w:p>
    <w:p w:rsidR="00C124D9" w:rsidRDefault="00C124D9" w:rsidP="00C124D9">
      <w:pPr>
        <w:spacing w:after="0" w:line="240" w:lineRule="auto"/>
        <w:ind w:left="-426"/>
        <w:jc w:val="both"/>
        <w:rPr>
          <w:rFonts w:ascii="Tahoma" w:hAnsi="Tahoma" w:cs="Tahoma"/>
          <w:b/>
          <w:sz w:val="10"/>
        </w:rPr>
      </w:pPr>
      <w:r>
        <w:rPr>
          <w:rFonts w:ascii="Tahoma" w:hAnsi="Tahoma" w:cs="Tahoma"/>
          <w:b/>
        </w:rPr>
        <w:t>The Clerk, Holy Family Catholic Primary School, High Street, Langley, Berkshire, SL3 8NF</w:t>
      </w:r>
    </w:p>
    <w:p w:rsidR="00C124D9" w:rsidRDefault="00C124D9" w:rsidP="00C124D9">
      <w:pPr>
        <w:spacing w:after="0" w:line="240" w:lineRule="auto"/>
        <w:ind w:left="-426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Please Note - </w:t>
      </w:r>
      <w:r>
        <w:rPr>
          <w:rFonts w:ascii="Tahoma" w:hAnsi="Tahoma" w:cs="Tahoma"/>
          <w:sz w:val="20"/>
          <w:szCs w:val="20"/>
        </w:rPr>
        <w:t>For appeals for Reception class, September 202</w:t>
      </w:r>
      <w:r w:rsidR="009A507E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the form should be returned by:</w:t>
      </w:r>
      <w:r>
        <w:rPr>
          <w:rFonts w:ascii="Tahoma" w:hAnsi="Tahoma" w:cs="Tahoma"/>
        </w:rPr>
        <w:t xml:space="preserve"> 13</w:t>
      </w:r>
      <w:r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May 202</w:t>
      </w:r>
      <w:r w:rsidR="009A507E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.  </w:t>
      </w:r>
    </w:p>
    <w:p w:rsidR="00C124D9" w:rsidRDefault="00C124D9" w:rsidP="00C124D9">
      <w:pPr>
        <w:spacing w:after="40" w:line="240" w:lineRule="auto"/>
        <w:ind w:left="-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Appeals can be submitted after that date but may not be heard with appeals received by the deadline. </w:t>
      </w:r>
    </w:p>
    <w:p w:rsidR="00C124D9" w:rsidRDefault="00C124D9" w:rsidP="00C124D9">
      <w:pPr>
        <w:spacing w:after="0" w:line="240" w:lineRule="auto"/>
        <w:ind w:left="-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‘In year’ appeals for any Year Group should be submitted as soon as possible when a place has been refused.   </w:t>
      </w:r>
    </w:p>
    <w:p w:rsidR="00C124D9" w:rsidRDefault="00C124D9" w:rsidP="00C124D9">
      <w:pPr>
        <w:spacing w:after="120" w:line="240" w:lineRule="auto"/>
        <w:ind w:left="-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contact the Admission Secretary if you do not receive acknowledgement of receipt of your appeal within 7 days.</w:t>
      </w:r>
    </w:p>
    <w:p w:rsidR="00C124D9" w:rsidRDefault="00C124D9" w:rsidP="00C124D9">
      <w:pPr>
        <w:spacing w:after="0" w:line="240" w:lineRule="auto"/>
        <w:ind w:left="-426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If you have any questions about the appeal process, please contact:</w:t>
      </w:r>
    </w:p>
    <w:p w:rsidR="00550159" w:rsidRDefault="00C124D9" w:rsidP="00C124D9">
      <w:pPr>
        <w:spacing w:after="0" w:line="240" w:lineRule="auto"/>
        <w:ind w:left="-426"/>
        <w:jc w:val="both"/>
      </w:pPr>
      <w:r>
        <w:rPr>
          <w:rFonts w:ascii="Tahoma" w:hAnsi="Tahoma" w:cs="Tahoma"/>
          <w:b/>
          <w:i/>
        </w:rPr>
        <w:t>The Admissions Secretary, Holy Family Catholic Primary School: Tel 01753 541442</w:t>
      </w:r>
      <w:bookmarkEnd w:id="1"/>
    </w:p>
    <w:sectPr w:rsidR="00550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D9"/>
    <w:rsid w:val="00550159"/>
    <w:rsid w:val="00560A53"/>
    <w:rsid w:val="009A507E"/>
    <w:rsid w:val="00A42103"/>
    <w:rsid w:val="00AA2087"/>
    <w:rsid w:val="00C1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FC3F7-3063-4773-A5A6-C4BAA106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24D9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24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9AFC2D1B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Mynett</dc:creator>
  <cp:keywords/>
  <dc:description/>
  <cp:lastModifiedBy>Clare Doyle</cp:lastModifiedBy>
  <cp:revision>2</cp:revision>
  <dcterms:created xsi:type="dcterms:W3CDTF">2024-09-19T09:52:00Z</dcterms:created>
  <dcterms:modified xsi:type="dcterms:W3CDTF">2024-09-19T09:52:00Z</dcterms:modified>
</cp:coreProperties>
</file>